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D5CE" w14:textId="44A598FA" w:rsidR="001B1E41" w:rsidRDefault="00BC1BC4" w:rsidP="00513784">
      <w:pPr>
        <w:jc w:val="center"/>
        <w:rPr>
          <w:rFonts w:eastAsia="ＤＦＰ平成ゴシック体W7"/>
        </w:rPr>
      </w:pPr>
      <w:r>
        <w:rPr>
          <w:rFonts w:hint="eastAsia"/>
          <w:b/>
          <w:w w:val="200"/>
          <w:sz w:val="20"/>
          <w:u w:val="single"/>
          <w:shd w:val="pct15" w:color="auto" w:fill="FFFFFF"/>
        </w:rPr>
        <w:t>令和</w:t>
      </w:r>
      <w:r w:rsidR="00501F8A">
        <w:rPr>
          <w:b/>
          <w:w w:val="200"/>
          <w:sz w:val="20"/>
          <w:u w:val="single"/>
          <w:shd w:val="pct15" w:color="auto" w:fill="FFFFFF"/>
        </w:rPr>
        <w:t xml:space="preserve">  </w:t>
      </w:r>
      <w:r w:rsidR="00E64026" w:rsidRPr="00306240">
        <w:rPr>
          <w:rFonts w:hint="eastAsia"/>
          <w:b/>
          <w:w w:val="200"/>
          <w:sz w:val="20"/>
          <w:u w:val="single"/>
          <w:shd w:val="pct15" w:color="auto" w:fill="FFFFFF"/>
        </w:rPr>
        <w:t>年度</w:t>
      </w:r>
      <w:r w:rsidR="00E64026">
        <w:rPr>
          <w:rFonts w:hint="eastAsia"/>
          <w:w w:val="200"/>
          <w:sz w:val="20"/>
        </w:rPr>
        <w:t xml:space="preserve"> </w:t>
      </w:r>
      <w:r w:rsidR="00E64026" w:rsidRPr="0070589C">
        <w:rPr>
          <w:rFonts w:hint="eastAsia"/>
          <w:w w:val="150"/>
          <w:sz w:val="20"/>
        </w:rPr>
        <w:t>一般</w:t>
      </w:r>
      <w:r w:rsidR="00E64026">
        <w:rPr>
          <w:rFonts w:eastAsia="ＤＦＰ平成ゴシック体W7" w:hint="eastAsia"/>
        </w:rPr>
        <w:t>財団法人愛知難病救済</w:t>
      </w:r>
      <w:r w:rsidR="00501F8A">
        <w:rPr>
          <w:rFonts w:eastAsia="ＤＦＰ平成ゴシック体W7" w:hint="eastAsia"/>
        </w:rPr>
        <w:t>アマチン</w:t>
      </w:r>
      <w:r w:rsidR="00E64026">
        <w:rPr>
          <w:rFonts w:eastAsia="ＤＦＰ平成ゴシック体W7" w:hint="eastAsia"/>
        </w:rPr>
        <w:t>基金助成金申込書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188"/>
        <w:gridCol w:w="3422"/>
        <w:gridCol w:w="183"/>
        <w:gridCol w:w="12"/>
        <w:gridCol w:w="1009"/>
        <w:gridCol w:w="241"/>
        <w:gridCol w:w="3966"/>
      </w:tblGrid>
      <w:tr w:rsidR="0052221A" w14:paraId="3C3462D3" w14:textId="77777777">
        <w:trPr>
          <w:trHeight w:val="2007"/>
        </w:trPr>
        <w:tc>
          <w:tcPr>
            <w:tcW w:w="10735" w:type="dxa"/>
            <w:gridSpan w:val="8"/>
          </w:tcPr>
          <w:p w14:paraId="421D22D1" w14:textId="76DCDD98" w:rsidR="001B1E41" w:rsidRDefault="00E64026">
            <w:pPr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 xml:space="preserve">受付番号　　　　　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 w:rsidR="00584222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  <w:p w14:paraId="72CD83BD" w14:textId="017D939C" w:rsidR="001B1E41" w:rsidRDefault="00E6402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>申請者（団体・グループの名称、代表者名）</w:t>
            </w:r>
          </w:p>
          <w:p w14:paraId="5143E55E" w14:textId="2AB404D5" w:rsidR="001B1E41" w:rsidRDefault="00E64026" w:rsidP="0052221A">
            <w:r>
              <w:rPr>
                <w:rFonts w:hint="eastAsia"/>
              </w:rPr>
              <w:t xml:space="preserve">　　　　　　　　　　　　　　</w:t>
            </w:r>
          </w:p>
          <w:p w14:paraId="34C31CCB" w14:textId="2291B948" w:rsidR="001B1E41" w:rsidRPr="00F474C5" w:rsidRDefault="001B1E41">
            <w:pPr>
              <w:jc w:val="right"/>
            </w:pPr>
          </w:p>
        </w:tc>
      </w:tr>
      <w:tr w:rsidR="0052221A" w14:paraId="18D8EB96" w14:textId="77777777" w:rsidTr="00315782">
        <w:trPr>
          <w:trHeight w:val="690"/>
        </w:trPr>
        <w:tc>
          <w:tcPr>
            <w:tcW w:w="1714" w:type="dxa"/>
          </w:tcPr>
          <w:p w14:paraId="40C012A4" w14:textId="77777777" w:rsidR="001B1E41" w:rsidRPr="00FD25F4" w:rsidRDefault="00E6402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2"/>
              </w:rPr>
              <w:t>連絡責任者</w:t>
            </w:r>
          </w:p>
        </w:tc>
        <w:tc>
          <w:tcPr>
            <w:tcW w:w="9021" w:type="dxa"/>
            <w:gridSpan w:val="7"/>
          </w:tcPr>
          <w:p w14:paraId="4C5AD0F4" w14:textId="0EFF7BAD" w:rsidR="001B1E41" w:rsidRDefault="00E64026" w:rsidP="00C673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（ふりがな）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="00C673A6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</w:t>
            </w:r>
          </w:p>
          <w:p w14:paraId="2397FD30" w14:textId="0548A7D5" w:rsidR="00315782" w:rsidRPr="00C673A6" w:rsidRDefault="00C673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</w:tr>
      <w:tr w:rsidR="0052221A" w14:paraId="7D322176" w14:textId="77777777">
        <w:trPr>
          <w:trHeight w:val="394"/>
        </w:trPr>
        <w:tc>
          <w:tcPr>
            <w:tcW w:w="1714" w:type="dxa"/>
          </w:tcPr>
          <w:p w14:paraId="54D2A877" w14:textId="77777777" w:rsidR="001B1E41" w:rsidRPr="00FD25F4" w:rsidRDefault="00E640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団体種類</w:t>
            </w:r>
          </w:p>
        </w:tc>
        <w:tc>
          <w:tcPr>
            <w:tcW w:w="9021" w:type="dxa"/>
            <w:gridSpan w:val="7"/>
            <w:tcBorders>
              <w:bottom w:val="single" w:sz="4" w:space="0" w:color="auto"/>
            </w:tcBorders>
          </w:tcPr>
          <w:p w14:paraId="3095C84E" w14:textId="50D53212" w:rsidR="001B1E41" w:rsidRDefault="00E64026"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0"/>
              </w:rPr>
              <w:t>難病団体</w:t>
            </w:r>
            <w:r>
              <w:rPr>
                <w:rFonts w:hint="eastAsia"/>
              </w:rPr>
              <w:t xml:space="preserve">　　　　　</w:t>
            </w:r>
            <w:r w:rsidR="00BC1BC4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0"/>
              </w:rPr>
              <w:t>その他</w:t>
            </w:r>
          </w:p>
        </w:tc>
      </w:tr>
      <w:tr w:rsidR="0052221A" w14:paraId="16FB6123" w14:textId="77777777">
        <w:trPr>
          <w:trHeight w:val="197"/>
        </w:trPr>
        <w:tc>
          <w:tcPr>
            <w:tcW w:w="1714" w:type="dxa"/>
            <w:vMerge w:val="restart"/>
            <w:tcBorders>
              <w:right w:val="single" w:sz="4" w:space="0" w:color="auto"/>
            </w:tcBorders>
          </w:tcPr>
          <w:p w14:paraId="073AB6DD" w14:textId="77777777" w:rsidR="001B1E41" w:rsidRPr="00FD25F4" w:rsidRDefault="00E640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所在地</w:t>
            </w:r>
          </w:p>
        </w:tc>
        <w:tc>
          <w:tcPr>
            <w:tcW w:w="9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DA9" w14:textId="77777777" w:rsidR="001B1E41" w:rsidRDefault="00E64026">
            <w:r>
              <w:rPr>
                <w:rFonts w:hint="eastAsia"/>
              </w:rPr>
              <w:t>〒</w:t>
            </w:r>
          </w:p>
        </w:tc>
      </w:tr>
      <w:tr w:rsidR="0052221A" w14:paraId="47F9C759" w14:textId="77777777">
        <w:trPr>
          <w:trHeight w:val="197"/>
        </w:trPr>
        <w:tc>
          <w:tcPr>
            <w:tcW w:w="1714" w:type="dxa"/>
            <w:vMerge/>
            <w:tcBorders>
              <w:right w:val="single" w:sz="4" w:space="0" w:color="auto"/>
            </w:tcBorders>
          </w:tcPr>
          <w:p w14:paraId="44CA2F31" w14:textId="77777777" w:rsidR="001B1E41" w:rsidRPr="00FD25F4" w:rsidRDefault="001B1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3C7A" w14:textId="77777777" w:rsidR="001B1E41" w:rsidRDefault="00E64026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 xml:space="preserve">TEL)   </w:t>
            </w:r>
            <w:proofErr w:type="gramEnd"/>
            <w:r>
              <w:rPr>
                <w:rFonts w:hint="eastAsia"/>
              </w:rPr>
              <w:t xml:space="preserve">            (FAX)</w:t>
            </w:r>
          </w:p>
        </w:tc>
      </w:tr>
      <w:tr w:rsidR="0052221A" w14:paraId="0B7FA15F" w14:textId="77777777">
        <w:trPr>
          <w:trHeight w:val="393"/>
        </w:trPr>
        <w:tc>
          <w:tcPr>
            <w:tcW w:w="1714" w:type="dxa"/>
            <w:vMerge w:val="restart"/>
          </w:tcPr>
          <w:p w14:paraId="54616F8E" w14:textId="77777777" w:rsidR="001B1E41" w:rsidRPr="00FD25F4" w:rsidRDefault="00E640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団体・グループの概要</w:t>
            </w:r>
          </w:p>
        </w:tc>
        <w:tc>
          <w:tcPr>
            <w:tcW w:w="9021" w:type="dxa"/>
            <w:gridSpan w:val="7"/>
            <w:tcBorders>
              <w:top w:val="single" w:sz="4" w:space="0" w:color="auto"/>
            </w:tcBorders>
          </w:tcPr>
          <w:p w14:paraId="39018CB4" w14:textId="77777777" w:rsidR="001B1E41" w:rsidRPr="00D03F97" w:rsidRDefault="001B1E41">
            <w:pPr>
              <w:rPr>
                <w:rFonts w:eastAsia="ＭＳ Ｐゴシック"/>
              </w:rPr>
            </w:pPr>
          </w:p>
        </w:tc>
      </w:tr>
      <w:tr w:rsidR="0052221A" w14:paraId="200CCA3E" w14:textId="77777777">
        <w:trPr>
          <w:trHeight w:val="445"/>
        </w:trPr>
        <w:tc>
          <w:tcPr>
            <w:tcW w:w="1714" w:type="dxa"/>
            <w:vMerge/>
          </w:tcPr>
          <w:p w14:paraId="3A5E7408" w14:textId="77777777" w:rsidR="001B1E41" w:rsidRPr="00FD25F4" w:rsidRDefault="001B1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21" w:type="dxa"/>
            <w:gridSpan w:val="7"/>
            <w:tcBorders>
              <w:top w:val="single" w:sz="4" w:space="0" w:color="auto"/>
            </w:tcBorders>
          </w:tcPr>
          <w:p w14:paraId="54962B6D" w14:textId="77777777" w:rsidR="001B1E41" w:rsidRPr="00D03F97" w:rsidRDefault="001B1E41">
            <w:pPr>
              <w:rPr>
                <w:rFonts w:eastAsia="ＭＳ Ｐゴシック"/>
              </w:rPr>
            </w:pPr>
          </w:p>
        </w:tc>
      </w:tr>
      <w:tr w:rsidR="0052221A" w14:paraId="2553386F" w14:textId="77777777">
        <w:trPr>
          <w:trHeight w:val="323"/>
        </w:trPr>
        <w:tc>
          <w:tcPr>
            <w:tcW w:w="1714" w:type="dxa"/>
            <w:vMerge/>
          </w:tcPr>
          <w:p w14:paraId="25B7779B" w14:textId="77777777" w:rsidR="001B1E41" w:rsidRPr="00FD25F4" w:rsidRDefault="001B1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21" w:type="dxa"/>
            <w:gridSpan w:val="7"/>
            <w:tcBorders>
              <w:top w:val="single" w:sz="4" w:space="0" w:color="auto"/>
            </w:tcBorders>
          </w:tcPr>
          <w:p w14:paraId="0A7428F0" w14:textId="77777777" w:rsidR="001B1E41" w:rsidRPr="00D03F97" w:rsidRDefault="00E64026">
            <w:pPr>
              <w:rPr>
                <w:rFonts w:eastAsia="ＭＳ Ｐゴシック"/>
              </w:rPr>
            </w:pPr>
            <w:r w:rsidRPr="00D03F97">
              <w:rPr>
                <w:rFonts w:eastAsia="ＭＳ Ｐゴシック" w:hint="eastAsia"/>
              </w:rPr>
              <w:t xml:space="preserve">　　　　　　　　　　　　　</w:t>
            </w:r>
          </w:p>
        </w:tc>
      </w:tr>
      <w:tr w:rsidR="0052221A" w14:paraId="2B43D8E7" w14:textId="77777777">
        <w:trPr>
          <w:trHeight w:val="323"/>
        </w:trPr>
        <w:tc>
          <w:tcPr>
            <w:tcW w:w="1714" w:type="dxa"/>
          </w:tcPr>
          <w:p w14:paraId="04A8CB7A" w14:textId="77777777" w:rsidR="001B1E41" w:rsidRPr="00FD25F4" w:rsidRDefault="00E64026">
            <w:pPr>
              <w:rPr>
                <w:rFonts w:ascii="HG丸ｺﾞｼｯｸM-PRO" w:eastAsia="HG丸ｺﾞｼｯｸM-PRO" w:hAnsi="HG丸ｺﾞｼｯｸM-PRO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</w:rPr>
              <w:t>会員／会費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</w:tcBorders>
          </w:tcPr>
          <w:p w14:paraId="5A92AFEE" w14:textId="77777777" w:rsidR="001B1E41" w:rsidRPr="00D97F36" w:rsidRDefault="00E64026" w:rsidP="0052221A">
            <w:r w:rsidRPr="00D97F36">
              <w:rPr>
                <w:rFonts w:hint="eastAsia"/>
              </w:rPr>
              <w:t xml:space="preserve">会員数　　　　　　</w:t>
            </w:r>
            <w:r w:rsidRPr="00D97F36">
              <w:t xml:space="preserve">  </w:t>
            </w:r>
            <w:r w:rsidRPr="00D97F36">
              <w:rPr>
                <w:rFonts w:hint="eastAsia"/>
              </w:rPr>
              <w:t xml:space="preserve">　名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</w:tcBorders>
          </w:tcPr>
          <w:p w14:paraId="48742889" w14:textId="77777777" w:rsidR="001B1E41" w:rsidRPr="00D97F36" w:rsidRDefault="00E64026" w:rsidP="0052221A">
            <w:r w:rsidRPr="00D97F36">
              <w:rPr>
                <w:rFonts w:hint="eastAsia"/>
              </w:rPr>
              <w:t xml:space="preserve">会費　　　　　</w:t>
            </w:r>
            <w:r w:rsidRPr="00D97F36">
              <w:t xml:space="preserve">  </w:t>
            </w:r>
            <w:r w:rsidRPr="00D97F36">
              <w:rPr>
                <w:rFonts w:hint="eastAsia"/>
              </w:rPr>
              <w:t xml:space="preserve">　円　／年</w:t>
            </w:r>
          </w:p>
        </w:tc>
      </w:tr>
      <w:tr w:rsidR="0052221A" w14:paraId="391CCE6E" w14:textId="77777777">
        <w:trPr>
          <w:trHeight w:val="393"/>
        </w:trPr>
        <w:tc>
          <w:tcPr>
            <w:tcW w:w="1714" w:type="dxa"/>
          </w:tcPr>
          <w:p w14:paraId="64E4D42E" w14:textId="77777777" w:rsidR="001B1E41" w:rsidRPr="00FD25F4" w:rsidRDefault="00E64026">
            <w:pPr>
              <w:rPr>
                <w:rFonts w:ascii="HG丸ｺﾞｼｯｸM-PRO" w:eastAsia="HG丸ｺﾞｼｯｸM-PRO" w:hAnsi="HG丸ｺﾞｼｯｸM-PRO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</w:rPr>
              <w:t>会報の有無</w:t>
            </w:r>
          </w:p>
        </w:tc>
        <w:tc>
          <w:tcPr>
            <w:tcW w:w="9021" w:type="dxa"/>
            <w:gridSpan w:val="7"/>
            <w:tcBorders>
              <w:top w:val="single" w:sz="4" w:space="0" w:color="auto"/>
            </w:tcBorders>
          </w:tcPr>
          <w:p w14:paraId="39ACE6BE" w14:textId="77777777" w:rsidR="001B1E41" w:rsidRPr="00D97F36" w:rsidRDefault="00E64026" w:rsidP="0052221A">
            <w:r>
              <w:rPr>
                <w:rFonts w:eastAsia="ＭＳ 明朝" w:hint="eastAsia"/>
                <w:sz w:val="28"/>
              </w:rPr>
              <w:t>□</w:t>
            </w:r>
            <w:r>
              <w:rPr>
                <w:rFonts w:hint="eastAsia"/>
              </w:rPr>
              <w:t xml:space="preserve">有　　　　　　　部（年　　　　回発行）　　　　　　　　　　　</w:t>
            </w:r>
            <w:r>
              <w:rPr>
                <w:rFonts w:eastAsia="ＭＳ 明朝" w:hint="eastAsia"/>
                <w:sz w:val="28"/>
              </w:rPr>
              <w:t>□</w:t>
            </w:r>
            <w:r>
              <w:rPr>
                <w:rFonts w:hint="eastAsia"/>
              </w:rPr>
              <w:t>無</w:t>
            </w:r>
          </w:p>
        </w:tc>
      </w:tr>
      <w:tr w:rsidR="0052221A" w14:paraId="5F38E7D4" w14:textId="77777777">
        <w:trPr>
          <w:trHeight w:val="393"/>
        </w:trPr>
        <w:tc>
          <w:tcPr>
            <w:tcW w:w="1714" w:type="dxa"/>
            <w:vMerge w:val="restart"/>
          </w:tcPr>
          <w:p w14:paraId="21282FC6" w14:textId="77777777" w:rsidR="001B1E41" w:rsidRPr="00FD25F4" w:rsidRDefault="00E6402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助成申込</w:t>
            </w:r>
          </w:p>
          <w:p w14:paraId="1DBD824B" w14:textId="77777777" w:rsidR="001B1E41" w:rsidRPr="00FD25F4" w:rsidRDefault="00E640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事業名</w:t>
            </w:r>
          </w:p>
        </w:tc>
        <w:tc>
          <w:tcPr>
            <w:tcW w:w="3610" w:type="dxa"/>
            <w:gridSpan w:val="2"/>
          </w:tcPr>
          <w:p w14:paraId="0A3C360A" w14:textId="77777777" w:rsidR="001B1E41" w:rsidRDefault="001B1E41"/>
        </w:tc>
        <w:tc>
          <w:tcPr>
            <w:tcW w:w="1204" w:type="dxa"/>
            <w:gridSpan w:val="3"/>
          </w:tcPr>
          <w:p w14:paraId="42F1D95A" w14:textId="77777777" w:rsidR="001B1E41" w:rsidRDefault="00E640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申込金額</w:t>
            </w:r>
          </w:p>
        </w:tc>
        <w:tc>
          <w:tcPr>
            <w:tcW w:w="4207" w:type="dxa"/>
            <w:gridSpan w:val="2"/>
          </w:tcPr>
          <w:p w14:paraId="532C229E" w14:textId="77777777" w:rsidR="001B1E41" w:rsidRDefault="00E64026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52221A" w14:paraId="420A463F" w14:textId="77777777">
        <w:trPr>
          <w:trHeight w:val="393"/>
        </w:trPr>
        <w:tc>
          <w:tcPr>
            <w:tcW w:w="1714" w:type="dxa"/>
            <w:vMerge/>
          </w:tcPr>
          <w:p w14:paraId="2522A774" w14:textId="77777777" w:rsidR="001B1E41" w:rsidRPr="00FD25F4" w:rsidRDefault="001B1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10" w:type="dxa"/>
            <w:gridSpan w:val="2"/>
          </w:tcPr>
          <w:p w14:paraId="3D7ED526" w14:textId="77777777" w:rsidR="001B1E41" w:rsidRDefault="001B1E41"/>
        </w:tc>
        <w:tc>
          <w:tcPr>
            <w:tcW w:w="1204" w:type="dxa"/>
            <w:gridSpan w:val="3"/>
          </w:tcPr>
          <w:p w14:paraId="45C3DBA3" w14:textId="77777777" w:rsidR="001B1E41" w:rsidRDefault="00E640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助成対象</w:t>
            </w:r>
          </w:p>
        </w:tc>
        <w:tc>
          <w:tcPr>
            <w:tcW w:w="4207" w:type="dxa"/>
            <w:gridSpan w:val="2"/>
          </w:tcPr>
          <w:p w14:paraId="05CDC4F9" w14:textId="77777777" w:rsidR="001B1E41" w:rsidRDefault="00E640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0"/>
              </w:rPr>
              <w:t xml:space="preserve">物件購入費　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0"/>
              </w:rPr>
              <w:t xml:space="preserve">活動費　　</w:t>
            </w: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0"/>
              </w:rPr>
              <w:t>その他</w:t>
            </w:r>
          </w:p>
        </w:tc>
      </w:tr>
      <w:tr w:rsidR="0052221A" w14:paraId="2B3E6932" w14:textId="77777777">
        <w:trPr>
          <w:trHeight w:val="441"/>
        </w:trPr>
        <w:tc>
          <w:tcPr>
            <w:tcW w:w="1714" w:type="dxa"/>
            <w:vMerge w:val="restart"/>
          </w:tcPr>
          <w:p w14:paraId="1F35A4CC" w14:textId="77777777" w:rsidR="001B1E41" w:rsidRPr="00FD25F4" w:rsidRDefault="00E64026" w:rsidP="0052221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申込理由</w:t>
            </w:r>
          </w:p>
          <w:p w14:paraId="67FFEBA4" w14:textId="77777777" w:rsidR="001B1E41" w:rsidRPr="00FD25F4" w:rsidRDefault="00E64026" w:rsidP="0052221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及び</w:t>
            </w:r>
          </w:p>
          <w:p w14:paraId="5FFFE1FF" w14:textId="77777777" w:rsidR="001B1E41" w:rsidRPr="00FD25F4" w:rsidRDefault="00E64026" w:rsidP="0052221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期待される成果</w:t>
            </w:r>
          </w:p>
          <w:p w14:paraId="768DD14B" w14:textId="77777777" w:rsidR="001B1E41" w:rsidRPr="00FD25F4" w:rsidRDefault="00E64026" w:rsidP="0052221A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18"/>
              </w:rPr>
              <w:t>（事業概要と</w:t>
            </w:r>
          </w:p>
          <w:p w14:paraId="39A32C66" w14:textId="77777777" w:rsidR="001B1E41" w:rsidRPr="00FD25F4" w:rsidRDefault="00E64026" w:rsidP="0052221A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 今後の見通し）</w:t>
            </w:r>
          </w:p>
        </w:tc>
        <w:tc>
          <w:tcPr>
            <w:tcW w:w="9021" w:type="dxa"/>
            <w:gridSpan w:val="7"/>
          </w:tcPr>
          <w:p w14:paraId="43EB0C29" w14:textId="77777777" w:rsidR="001B1E41" w:rsidRDefault="001B1E41">
            <w:pPr>
              <w:rPr>
                <w:sz w:val="20"/>
              </w:rPr>
            </w:pPr>
          </w:p>
        </w:tc>
      </w:tr>
      <w:tr w:rsidR="0052221A" w14:paraId="7AC45867" w14:textId="77777777">
        <w:trPr>
          <w:trHeight w:val="437"/>
        </w:trPr>
        <w:tc>
          <w:tcPr>
            <w:tcW w:w="1714" w:type="dxa"/>
            <w:vMerge/>
          </w:tcPr>
          <w:p w14:paraId="14567703" w14:textId="77777777" w:rsidR="001B1E41" w:rsidRPr="00FD25F4" w:rsidRDefault="001B1E4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021" w:type="dxa"/>
            <w:gridSpan w:val="7"/>
          </w:tcPr>
          <w:p w14:paraId="54206B61" w14:textId="77777777" w:rsidR="001B1E41" w:rsidRDefault="001B1E41">
            <w:pPr>
              <w:rPr>
                <w:sz w:val="20"/>
              </w:rPr>
            </w:pPr>
          </w:p>
        </w:tc>
      </w:tr>
      <w:tr w:rsidR="0052221A" w14:paraId="4CF3826A" w14:textId="77777777">
        <w:trPr>
          <w:trHeight w:val="437"/>
        </w:trPr>
        <w:tc>
          <w:tcPr>
            <w:tcW w:w="1714" w:type="dxa"/>
            <w:vMerge/>
          </w:tcPr>
          <w:p w14:paraId="59806466" w14:textId="77777777" w:rsidR="001B1E41" w:rsidRPr="00FD25F4" w:rsidRDefault="001B1E4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021" w:type="dxa"/>
            <w:gridSpan w:val="7"/>
          </w:tcPr>
          <w:p w14:paraId="2D9875FF" w14:textId="77777777" w:rsidR="001B1E41" w:rsidRDefault="001B1E41">
            <w:pPr>
              <w:rPr>
                <w:sz w:val="20"/>
              </w:rPr>
            </w:pPr>
          </w:p>
        </w:tc>
      </w:tr>
      <w:tr w:rsidR="0052221A" w14:paraId="29396A3B" w14:textId="77777777">
        <w:trPr>
          <w:trHeight w:val="425"/>
        </w:trPr>
        <w:tc>
          <w:tcPr>
            <w:tcW w:w="1714" w:type="dxa"/>
            <w:vMerge/>
          </w:tcPr>
          <w:p w14:paraId="34DF00FD" w14:textId="77777777" w:rsidR="001B1E41" w:rsidRPr="00FD25F4" w:rsidRDefault="001B1E4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021" w:type="dxa"/>
            <w:gridSpan w:val="7"/>
          </w:tcPr>
          <w:p w14:paraId="6A35B3A3" w14:textId="77777777" w:rsidR="001B1E41" w:rsidRDefault="001B1E41">
            <w:pPr>
              <w:rPr>
                <w:sz w:val="20"/>
              </w:rPr>
            </w:pPr>
          </w:p>
        </w:tc>
      </w:tr>
      <w:tr w:rsidR="0052221A" w14:paraId="3EE67E1D" w14:textId="77777777">
        <w:trPr>
          <w:trHeight w:val="343"/>
        </w:trPr>
        <w:tc>
          <w:tcPr>
            <w:tcW w:w="1714" w:type="dxa"/>
            <w:vMerge/>
          </w:tcPr>
          <w:p w14:paraId="1AAD1022" w14:textId="77777777" w:rsidR="001B1E41" w:rsidRPr="00FD25F4" w:rsidRDefault="001B1E4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021" w:type="dxa"/>
            <w:gridSpan w:val="7"/>
          </w:tcPr>
          <w:p w14:paraId="7C50B2C1" w14:textId="77777777" w:rsidR="001B1E41" w:rsidRDefault="001B1E41" w:rsidP="0052221A">
            <w:pPr>
              <w:rPr>
                <w:sz w:val="20"/>
              </w:rPr>
            </w:pPr>
          </w:p>
        </w:tc>
      </w:tr>
      <w:tr w:rsidR="0052221A" w14:paraId="6EBFE1A3" w14:textId="77777777">
        <w:trPr>
          <w:trHeight w:val="375"/>
        </w:trPr>
        <w:tc>
          <w:tcPr>
            <w:tcW w:w="1714" w:type="dxa"/>
          </w:tcPr>
          <w:p w14:paraId="2B80FCDF" w14:textId="77777777" w:rsidR="001B1E41" w:rsidRPr="00FD25F4" w:rsidRDefault="00E640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今年度の他団体への助成申請</w:t>
            </w:r>
          </w:p>
        </w:tc>
        <w:tc>
          <w:tcPr>
            <w:tcW w:w="9021" w:type="dxa"/>
            <w:gridSpan w:val="7"/>
          </w:tcPr>
          <w:p w14:paraId="0E71C4CA" w14:textId="77777777" w:rsidR="001B1E41" w:rsidRDefault="00E64026">
            <w:pPr>
              <w:rPr>
                <w:sz w:val="20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  <w:sz w:val="20"/>
              </w:rPr>
              <w:t>（さしつかえない範囲で記述願います）</w:t>
            </w:r>
          </w:p>
          <w:p w14:paraId="3D9741B0" w14:textId="77777777" w:rsidR="001B1E41" w:rsidRDefault="00E64026"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無</w:t>
            </w:r>
          </w:p>
        </w:tc>
      </w:tr>
      <w:tr w:rsidR="0052221A" w14:paraId="31BB697D" w14:textId="77777777">
        <w:trPr>
          <w:trHeight w:val="394"/>
        </w:trPr>
        <w:tc>
          <w:tcPr>
            <w:tcW w:w="1714" w:type="dxa"/>
          </w:tcPr>
          <w:p w14:paraId="52402F36" w14:textId="77777777" w:rsidR="001B1E41" w:rsidRPr="00FD25F4" w:rsidRDefault="00E640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助成金による</w:t>
            </w:r>
          </w:p>
          <w:p w14:paraId="03601458" w14:textId="77777777" w:rsidR="001B1E41" w:rsidRPr="00FD25F4" w:rsidRDefault="00E640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事業の収支予算概要</w:t>
            </w:r>
          </w:p>
        </w:tc>
        <w:tc>
          <w:tcPr>
            <w:tcW w:w="9021" w:type="dxa"/>
            <w:gridSpan w:val="7"/>
          </w:tcPr>
          <w:p w14:paraId="17F932C3" w14:textId="77777777" w:rsidR="001B1E41" w:rsidRDefault="00E640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【助成金充当額】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　　　【　　　　　　】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</w:p>
          <w:p w14:paraId="4E1D1E8F" w14:textId="77777777" w:rsidR="001B1E41" w:rsidRDefault="00E6402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収【自己資金】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　支【　　　　　　】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</w:p>
          <w:p w14:paraId="4E2A24DF" w14:textId="77777777" w:rsidR="001B1E41" w:rsidRDefault="00E640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入【その他の資産】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　　出【　　　　　　】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2"/>
              </w:rPr>
              <w:t>見積書添付</w:t>
            </w:r>
          </w:p>
          <w:p w14:paraId="41D55F72" w14:textId="77777777" w:rsidR="001B1E41" w:rsidRDefault="00E64026">
            <w:r>
              <w:rPr>
                <w:rFonts w:hint="eastAsia"/>
                <w:sz w:val="20"/>
              </w:rPr>
              <w:t xml:space="preserve">　【合　計】</w:t>
            </w:r>
            <w:r>
              <w:rPr>
                <w:rFonts w:hint="eastAsia"/>
                <w:sz w:val="20"/>
                <w:u w:val="single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 xml:space="preserve">　　　【合　計】　</w:t>
            </w:r>
            <w:r w:rsidRPr="00BE4F4D">
              <w:rPr>
                <w:rFonts w:hint="eastAsia"/>
                <w:sz w:val="20"/>
                <w:u w:val="single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eastAsia="ＭＳ 明朝" w:hint="eastAsia"/>
                <w:sz w:val="28"/>
              </w:rPr>
              <w:t>□</w:t>
            </w:r>
            <w:r>
              <w:rPr>
                <w:rFonts w:hint="eastAsia"/>
              </w:rPr>
              <w:t xml:space="preserve">有　</w:t>
            </w:r>
            <w:r>
              <w:rPr>
                <w:rFonts w:eastAsia="ＭＳ 明朝" w:hint="eastAsia"/>
                <w:sz w:val="28"/>
              </w:rPr>
              <w:t>□</w:t>
            </w:r>
            <w:r>
              <w:rPr>
                <w:rFonts w:hint="eastAsia"/>
              </w:rPr>
              <w:t>無</w:t>
            </w:r>
          </w:p>
        </w:tc>
      </w:tr>
      <w:tr w:rsidR="0052221A" w14:paraId="62ABD9B3" w14:textId="77777777">
        <w:trPr>
          <w:trHeight w:val="375"/>
        </w:trPr>
        <w:tc>
          <w:tcPr>
            <w:tcW w:w="10735" w:type="dxa"/>
            <w:gridSpan w:val="8"/>
          </w:tcPr>
          <w:p w14:paraId="7DCAA86A" w14:textId="77777777" w:rsidR="001B1E41" w:rsidRPr="00FD25F4" w:rsidRDefault="00E6402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過去に当基金からの助成金を受けたことの有無：　　</w:t>
            </w:r>
            <w:r w:rsidRPr="00FD25F4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有　　（　　　　　年度）　　</w:t>
            </w:r>
            <w:r w:rsidRPr="00FD25F4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無</w:t>
            </w:r>
          </w:p>
        </w:tc>
      </w:tr>
      <w:tr w:rsidR="0052221A" w14:paraId="223DE347" w14:textId="77777777">
        <w:trPr>
          <w:trHeight w:val="394"/>
        </w:trPr>
        <w:tc>
          <w:tcPr>
            <w:tcW w:w="5507" w:type="dxa"/>
            <w:gridSpan w:val="4"/>
          </w:tcPr>
          <w:p w14:paraId="75CB9725" w14:textId="5D315672" w:rsidR="001B1E41" w:rsidRPr="00FD25F4" w:rsidRDefault="00631E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助成金の交付を必要とする日</w:t>
            </w:r>
            <w:r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令和　</w:t>
            </w:r>
            <w:r w:rsidR="00E64026"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64026"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年　　</w:t>
            </w:r>
            <w:r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64026"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月　</w:t>
            </w:r>
            <w:r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E64026"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5228" w:type="dxa"/>
            <w:gridSpan w:val="4"/>
          </w:tcPr>
          <w:p w14:paraId="1E724E98" w14:textId="3A07ED8F" w:rsidR="001B1E41" w:rsidRPr="00FD25F4" w:rsidRDefault="00631EF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助成金による事業終了予定日</w:t>
            </w:r>
            <w:r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令和</w:t>
            </w:r>
            <w:r w:rsidR="00E64026"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64026"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年</w:t>
            </w:r>
            <w:r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64026"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月　</w:t>
            </w:r>
            <w:r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E64026" w:rsidRPr="00FD2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日</w:t>
            </w:r>
          </w:p>
        </w:tc>
      </w:tr>
      <w:tr w:rsidR="0052221A" w14:paraId="7CE3A1E5" w14:textId="77777777">
        <w:trPr>
          <w:trHeight w:val="233"/>
        </w:trPr>
        <w:tc>
          <w:tcPr>
            <w:tcW w:w="1902" w:type="dxa"/>
            <w:gridSpan w:val="2"/>
            <w:vMerge w:val="restart"/>
          </w:tcPr>
          <w:p w14:paraId="4E9E7EAE" w14:textId="77777777" w:rsidR="001B1E41" w:rsidRPr="00FD25F4" w:rsidRDefault="00E64026">
            <w:pPr>
              <w:rPr>
                <w:rFonts w:ascii="HG丸ｺﾞｼｯｸM-PRO" w:eastAsia="HG丸ｺﾞｼｯｸM-PRO" w:hAnsi="HG丸ｺﾞｼｯｸM-PRO"/>
              </w:rPr>
            </w:pPr>
            <w:r w:rsidRPr="00FD25F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FD25F4">
              <w:rPr>
                <w:rFonts w:ascii="HG丸ｺﾞｼｯｸM-PRO" w:eastAsia="HG丸ｺﾞｼｯｸM-PRO" w:hAnsi="HG丸ｺﾞｼｯｸM-PRO" w:hint="eastAsia"/>
              </w:rPr>
              <w:t>振り込み口座</w:t>
            </w:r>
          </w:p>
        </w:tc>
        <w:tc>
          <w:tcPr>
            <w:tcW w:w="8833" w:type="dxa"/>
            <w:gridSpan w:val="6"/>
          </w:tcPr>
          <w:p w14:paraId="316EA603" w14:textId="77777777" w:rsidR="001B1E41" w:rsidRPr="00FD25F4" w:rsidRDefault="00E6402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18"/>
              </w:rPr>
              <w:t>銀行振込の場合：　　　　　　銀行　　　　支店　　普通・当座　　口座番号：</w:t>
            </w:r>
          </w:p>
        </w:tc>
      </w:tr>
      <w:tr w:rsidR="0052221A" w14:paraId="24F03436" w14:textId="77777777">
        <w:trPr>
          <w:trHeight w:val="233"/>
        </w:trPr>
        <w:tc>
          <w:tcPr>
            <w:tcW w:w="1902" w:type="dxa"/>
            <w:gridSpan w:val="2"/>
            <w:vMerge/>
          </w:tcPr>
          <w:p w14:paraId="43C6C21B" w14:textId="77777777" w:rsidR="001B1E41" w:rsidRPr="00FD25F4" w:rsidRDefault="001B1E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67" w:type="dxa"/>
            <w:gridSpan w:val="5"/>
          </w:tcPr>
          <w:p w14:paraId="3B115FA6" w14:textId="77777777" w:rsidR="001B1E41" w:rsidRPr="00FD25F4" w:rsidRDefault="00E6402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郵便振替の場合：　口座番号：　　　　　　　　　　</w:t>
            </w:r>
          </w:p>
        </w:tc>
        <w:tc>
          <w:tcPr>
            <w:tcW w:w="3966" w:type="dxa"/>
          </w:tcPr>
          <w:p w14:paraId="248F34FB" w14:textId="77777777" w:rsidR="001B1E41" w:rsidRPr="00FD25F4" w:rsidRDefault="00E6402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18"/>
              </w:rPr>
              <w:t>口座名義：</w:t>
            </w:r>
          </w:p>
        </w:tc>
      </w:tr>
      <w:tr w:rsidR="0052221A" w14:paraId="077A3F76" w14:textId="77777777">
        <w:trPr>
          <w:trHeight w:val="466"/>
        </w:trPr>
        <w:tc>
          <w:tcPr>
            <w:tcW w:w="1902" w:type="dxa"/>
            <w:gridSpan w:val="2"/>
          </w:tcPr>
          <w:p w14:paraId="1BE43411" w14:textId="46C9B4F5" w:rsidR="00315782" w:rsidRPr="00FD25F4" w:rsidRDefault="00FD25F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/>
                <w:sz w:val="20"/>
              </w:rPr>
              <w:t xml:space="preserve">URL </w:t>
            </w:r>
          </w:p>
          <w:p w14:paraId="2E0FC9D8" w14:textId="61D0D5DC" w:rsidR="00315782" w:rsidRPr="00FD25F4" w:rsidRDefault="0031578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  <w:sz w:val="20"/>
              </w:rPr>
              <w:t>連絡先アドレス</w:t>
            </w:r>
          </w:p>
        </w:tc>
        <w:tc>
          <w:tcPr>
            <w:tcW w:w="8833" w:type="dxa"/>
            <w:gridSpan w:val="6"/>
          </w:tcPr>
          <w:p w14:paraId="2EBF2F39" w14:textId="77777777" w:rsidR="001B1E41" w:rsidRPr="00FD25F4" w:rsidRDefault="00E64026">
            <w:pPr>
              <w:rPr>
                <w:rFonts w:ascii="HG丸ｺﾞｼｯｸM-PRO" w:eastAsia="HG丸ｺﾞｼｯｸM-PRO" w:hAnsi="HG丸ｺﾞｼｯｸM-PRO"/>
              </w:rPr>
            </w:pPr>
            <w:r w:rsidRPr="00FD25F4">
              <w:rPr>
                <w:rFonts w:ascii="HG丸ｺﾞｼｯｸM-PRO" w:eastAsia="HG丸ｺﾞｼｯｸM-PRO" w:hAnsi="HG丸ｺﾞｼｯｸM-PRO" w:hint="eastAsia"/>
              </w:rPr>
              <w:t xml:space="preserve">URL </w:t>
            </w:r>
          </w:p>
          <w:p w14:paraId="778369AE" w14:textId="65638964" w:rsidR="00C673A6" w:rsidRPr="00FD25F4" w:rsidRDefault="00E64026">
            <w:pPr>
              <w:rPr>
                <w:rFonts w:ascii="HG丸ｺﾞｼｯｸM-PRO" w:eastAsia="HG丸ｺﾞｼｯｸM-PRO" w:hAnsi="HG丸ｺﾞｼｯｸM-PRO"/>
              </w:rPr>
            </w:pPr>
            <w:r w:rsidRPr="00FD25F4">
              <w:rPr>
                <w:rFonts w:ascii="HG丸ｺﾞｼｯｸM-PRO" w:eastAsia="HG丸ｺﾞｼｯｸM-PRO" w:hAnsi="HG丸ｺﾞｼｯｸM-PRO"/>
              </w:rPr>
              <w:t>E-mail</w:t>
            </w:r>
          </w:p>
        </w:tc>
      </w:tr>
    </w:tbl>
    <w:p w14:paraId="77E14018" w14:textId="4AD4C2FA" w:rsidR="001B1E41" w:rsidRDefault="001B1E41" w:rsidP="00C673A6">
      <w:pPr>
        <w:rPr>
          <w:sz w:val="16"/>
        </w:rPr>
      </w:pPr>
    </w:p>
    <w:sectPr w:rsidR="001B1E41">
      <w:pgSz w:w="11906" w:h="16838"/>
      <w:pgMar w:top="851" w:right="567" w:bottom="1021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ＤＦＰ平成ゴシック体W7">
    <w:altName w:val="Yu Gothic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244"/>
    <w:multiLevelType w:val="hybridMultilevel"/>
    <w:tmpl w:val="D58E62CC"/>
    <w:lvl w:ilvl="0" w:tplc="D7C81804">
      <w:numFmt w:val="bullet"/>
      <w:suff w:val="space"/>
      <w:lvlText w:val="□"/>
      <w:lvlJc w:val="left"/>
      <w:pPr>
        <w:ind w:left="240" w:hanging="240"/>
      </w:pPr>
      <w:rPr>
        <w:rFonts w:ascii="平成明朝" w:eastAsia="平成明朝" w:hAnsi="Times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3156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84"/>
    <w:rsid w:val="001B1E41"/>
    <w:rsid w:val="001C6F20"/>
    <w:rsid w:val="00315782"/>
    <w:rsid w:val="004327DB"/>
    <w:rsid w:val="00501F8A"/>
    <w:rsid w:val="00513784"/>
    <w:rsid w:val="00584222"/>
    <w:rsid w:val="00631EF1"/>
    <w:rsid w:val="00BC1BC4"/>
    <w:rsid w:val="00C673A6"/>
    <w:rsid w:val="00E64026"/>
    <w:rsid w:val="00F474C5"/>
    <w:rsid w:val="00F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74F91E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dayasuyuki/Dropbox/&#12402;&#12373;&#33521;&#12288;&#20107;&#21209;/&#38627;&#30149;&#25937;&#28168;&#22522;&#37329;/&#35201;&#32177;&#65295;&#30003;&#36796;&#26360;/&#35201;&#32177;&#65295;&#30003;&#36796;&#26360;/&#30003;&#36796;&#26360;27&#24180;&#24230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申込書27年度.dot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</vt:lpstr>
    </vt:vector>
  </TitlesOfParts>
  <Company>劇座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</dc:title>
  <dc:subject/>
  <dc:creator>小田 靖幸</dc:creator>
  <cp:keywords/>
  <cp:lastModifiedBy>小田 ひさ英</cp:lastModifiedBy>
  <cp:revision>2</cp:revision>
  <cp:lastPrinted>2023-09-25T02:19:00Z</cp:lastPrinted>
  <dcterms:created xsi:type="dcterms:W3CDTF">2024-07-09T22:06:00Z</dcterms:created>
  <dcterms:modified xsi:type="dcterms:W3CDTF">2024-07-09T22:06:00Z</dcterms:modified>
</cp:coreProperties>
</file>